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Look w:val="01E0" w:firstRow="1" w:lastRow="1" w:firstColumn="1" w:lastColumn="1" w:noHBand="0" w:noVBand="0"/>
      </w:tblPr>
      <w:tblGrid>
        <w:gridCol w:w="3969"/>
        <w:gridCol w:w="6096"/>
      </w:tblGrid>
      <w:tr w:rsidR="0034691B" w:rsidRPr="00560847" w:rsidTr="00560847">
        <w:tc>
          <w:tcPr>
            <w:tcW w:w="3969" w:type="dxa"/>
            <w:shd w:val="clear" w:color="auto" w:fill="auto"/>
          </w:tcPr>
          <w:p w:rsidR="0034691B" w:rsidRPr="00560847" w:rsidRDefault="0034691B" w:rsidP="00EA6C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auto" w:fill="auto"/>
          </w:tcPr>
          <w:p w:rsidR="0034691B" w:rsidRPr="00560847" w:rsidRDefault="0034691B" w:rsidP="00560847">
            <w:pPr>
              <w:spacing w:after="0" w:line="240" w:lineRule="auto"/>
              <w:ind w:left="2444"/>
              <w:rPr>
                <w:rFonts w:ascii="Times New Roman" w:eastAsia="Calibri" w:hAnsi="Times New Roman" w:cs="Times New Roman"/>
                <w:bCs/>
                <w:spacing w:val="-7"/>
                <w:sz w:val="24"/>
                <w:szCs w:val="24"/>
                <w:lang w:eastAsia="ru-RU"/>
              </w:rPr>
            </w:pPr>
            <w:proofErr w:type="gramStart"/>
            <w:r w:rsidRPr="00560847"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eastAsia="ru-RU"/>
              </w:rPr>
              <w:t xml:space="preserve">Утверждаю:   </w:t>
            </w:r>
            <w:proofErr w:type="gramEnd"/>
            <w:r w:rsidRPr="00560847"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eastAsia="ru-RU"/>
              </w:rPr>
              <w:t xml:space="preserve">                                 Директор МБОУ «СОШ № 6» им. Омарова М.О. г. Каспийска ________________ Гамзатова М.Т.                           «____» ___________20___ г.</w:t>
            </w:r>
          </w:p>
        </w:tc>
      </w:tr>
    </w:tbl>
    <w:p w:rsidR="00306068" w:rsidRDefault="00D83DC9" w:rsidP="00D83D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Приказом №_________</w:t>
      </w:r>
    </w:p>
    <w:p w:rsidR="00D83DC9" w:rsidRDefault="00D83DC9" w:rsidP="00D83D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от__________________</w:t>
      </w:r>
    </w:p>
    <w:p w:rsidR="00D83DC9" w:rsidRPr="00560847" w:rsidRDefault="00D83DC9" w:rsidP="00D83D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0847" w:rsidRDefault="00560847" w:rsidP="00560847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0847"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</w:t>
      </w:r>
      <w:bookmarkStart w:id="0" w:name="_GoBack"/>
      <w:bookmarkEnd w:id="0"/>
    </w:p>
    <w:p w:rsidR="00560847" w:rsidRDefault="00560847" w:rsidP="00560847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0847">
        <w:rPr>
          <w:rFonts w:ascii="Times New Roman" w:hAnsi="Times New Roman" w:cs="Times New Roman"/>
          <w:b/>
          <w:bCs/>
          <w:sz w:val="28"/>
          <w:szCs w:val="28"/>
        </w:rPr>
        <w:t>об официальном сайте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60847">
        <w:rPr>
          <w:rFonts w:ascii="Times New Roman" w:hAnsi="Times New Roman" w:cs="Times New Roman"/>
          <w:b/>
          <w:bCs/>
          <w:sz w:val="28"/>
          <w:szCs w:val="28"/>
        </w:rPr>
        <w:t>сети Интернет</w:t>
      </w:r>
    </w:p>
    <w:p w:rsidR="00560847" w:rsidRPr="00560847" w:rsidRDefault="00560847" w:rsidP="0056084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МБОУ </w:t>
      </w:r>
      <w:r w:rsidRPr="00560847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«Средняя общеобразовательная школа №6» им. Омарова М. О</w:t>
      </w:r>
    </w:p>
    <w:p w:rsidR="00560847" w:rsidRPr="00560847" w:rsidRDefault="00560847" w:rsidP="00EA6C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60847">
        <w:rPr>
          <w:rFonts w:ascii="Times New Roman" w:hAnsi="Times New Roman" w:cs="Times New Roman"/>
          <w:sz w:val="24"/>
          <w:szCs w:val="24"/>
        </w:rPr>
        <w:t> </w:t>
      </w:r>
      <w:r w:rsidRPr="00560847">
        <w:rPr>
          <w:rFonts w:ascii="Times New Roman" w:hAnsi="Times New Roman" w:cs="Times New Roman"/>
          <w:b/>
          <w:bCs/>
          <w:sz w:val="24"/>
          <w:szCs w:val="24"/>
        </w:rPr>
        <w:t>1.     Общие положения</w:t>
      </w:r>
    </w:p>
    <w:p w:rsidR="00560847" w:rsidRPr="00560847" w:rsidRDefault="00560847" w:rsidP="005608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60847">
        <w:rPr>
          <w:rFonts w:ascii="Times New Roman" w:hAnsi="Times New Roman" w:cs="Times New Roman"/>
          <w:sz w:val="24"/>
          <w:szCs w:val="24"/>
        </w:rPr>
        <w:t>1.1. Положение об официальном сайте в сети Интернет </w:t>
      </w:r>
      <w:r w:rsidRPr="0056084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муниципальное бюджетное образовательное учреждение «Средняя общеобразовательная школа №6» им. Омарова М. О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Pr="00560847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  <w:r w:rsidRPr="00560847">
        <w:rPr>
          <w:rFonts w:ascii="Times New Roman" w:hAnsi="Times New Roman" w:cs="Times New Roman"/>
          <w:sz w:val="24"/>
          <w:szCs w:val="24"/>
        </w:rPr>
        <w:t>в дальнейшем - «Положение», в соответствии с законодательством Российской Федерации определяет статус, основные понятия, принципы организации и ведения официального сайта общеобразовательного учреждения (далее ОУ) Вологодской области.</w:t>
      </w:r>
    </w:p>
    <w:p w:rsidR="00560847" w:rsidRPr="00560847" w:rsidRDefault="00560847" w:rsidP="005608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60847">
        <w:rPr>
          <w:rFonts w:ascii="Times New Roman" w:hAnsi="Times New Roman" w:cs="Times New Roman"/>
          <w:sz w:val="24"/>
          <w:szCs w:val="24"/>
        </w:rPr>
        <w:t xml:space="preserve">1.2. Функционирование                      Сайта          </w:t>
      </w:r>
      <w:proofErr w:type="gramStart"/>
      <w:r w:rsidRPr="00560847">
        <w:rPr>
          <w:rFonts w:ascii="Times New Roman" w:hAnsi="Times New Roman" w:cs="Times New Roman"/>
          <w:sz w:val="24"/>
          <w:szCs w:val="24"/>
        </w:rPr>
        <w:t>регламентируется  действующим</w:t>
      </w:r>
      <w:proofErr w:type="gramEnd"/>
      <w:r w:rsidRPr="00560847">
        <w:rPr>
          <w:rFonts w:ascii="Times New Roman" w:hAnsi="Times New Roman" w:cs="Times New Roman"/>
          <w:sz w:val="24"/>
          <w:szCs w:val="24"/>
        </w:rPr>
        <w:t xml:space="preserve"> законода</w:t>
      </w:r>
      <w:r>
        <w:rPr>
          <w:rFonts w:ascii="Times New Roman" w:hAnsi="Times New Roman" w:cs="Times New Roman"/>
          <w:sz w:val="24"/>
          <w:szCs w:val="24"/>
        </w:rPr>
        <w:t xml:space="preserve">тельством Российской Федерации </w:t>
      </w:r>
      <w:r w:rsidRPr="00560847">
        <w:rPr>
          <w:rFonts w:ascii="Times New Roman" w:hAnsi="Times New Roman" w:cs="Times New Roman"/>
          <w:sz w:val="24"/>
          <w:szCs w:val="24"/>
        </w:rPr>
        <w:t>, уставом ОУ, настоящим Положением, приказами и распоряжениями руководителя ОУ.</w:t>
      </w:r>
    </w:p>
    <w:p w:rsidR="00560847" w:rsidRPr="00560847" w:rsidRDefault="00560847" w:rsidP="005608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60847">
        <w:rPr>
          <w:rFonts w:ascii="Times New Roman" w:hAnsi="Times New Roman" w:cs="Times New Roman"/>
          <w:sz w:val="24"/>
          <w:szCs w:val="24"/>
        </w:rPr>
        <w:t>1.3.        Официальный сайт в сети Интернет </w:t>
      </w:r>
      <w:r w:rsidRPr="0056084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муниципальное бюджетное образовательное учреждение «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Средняя</w:t>
      </w:r>
      <w:r w:rsidRPr="0056084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общеобразовательная школа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№6</w:t>
      </w:r>
      <w:r w:rsidRPr="00560847">
        <w:rPr>
          <w:rFonts w:ascii="Times New Roman" w:hAnsi="Times New Roman" w:cs="Times New Roman"/>
          <w:b/>
          <w:bCs/>
          <w:i/>
          <w:iCs/>
          <w:sz w:val="24"/>
          <w:szCs w:val="24"/>
        </w:rPr>
        <w:t>»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им. Омарова М. </w:t>
      </w:r>
      <w:proofErr w:type="gram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О. </w:t>
      </w:r>
      <w:r w:rsidRPr="00560847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proofErr w:type="gramEnd"/>
      <w:r w:rsidRPr="00560847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  <w:r w:rsidRPr="00560847">
        <w:rPr>
          <w:rFonts w:ascii="Times New Roman" w:hAnsi="Times New Roman" w:cs="Times New Roman"/>
          <w:sz w:val="24"/>
          <w:szCs w:val="24"/>
        </w:rPr>
        <w:t>в дальнейшем - «сайт ОУ», является электронным общедоступным информационным ресурсом, размещенным в глобальной сети Интернет.</w:t>
      </w:r>
    </w:p>
    <w:p w:rsidR="00560847" w:rsidRPr="00560847" w:rsidRDefault="00560847" w:rsidP="00EA6C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847">
        <w:rPr>
          <w:rFonts w:ascii="Times New Roman" w:hAnsi="Times New Roman" w:cs="Times New Roman"/>
          <w:sz w:val="24"/>
          <w:szCs w:val="24"/>
        </w:rPr>
        <w:t>1.4.        Целями создания сайта ОУ являются:</w:t>
      </w:r>
    </w:p>
    <w:p w:rsidR="00560847" w:rsidRPr="00560847" w:rsidRDefault="00560847" w:rsidP="00EA6C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847">
        <w:rPr>
          <w:rFonts w:ascii="Times New Roman" w:hAnsi="Times New Roman" w:cs="Times New Roman"/>
          <w:sz w:val="24"/>
          <w:szCs w:val="24"/>
        </w:rPr>
        <w:t>-            обеспечение открытости деятельности ОУ;</w:t>
      </w:r>
    </w:p>
    <w:p w:rsidR="00560847" w:rsidRPr="00560847" w:rsidRDefault="00560847" w:rsidP="00EA6C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847">
        <w:rPr>
          <w:rFonts w:ascii="Times New Roman" w:hAnsi="Times New Roman" w:cs="Times New Roman"/>
          <w:sz w:val="24"/>
          <w:szCs w:val="24"/>
        </w:rPr>
        <w:t>-            реализация прав граждан на доступ к открытой информации при соблюдении норм профессиональной этики педагогической деятельности и норм информационной безопасности;</w:t>
      </w:r>
    </w:p>
    <w:p w:rsidR="00560847" w:rsidRPr="00560847" w:rsidRDefault="00560847" w:rsidP="00EA6C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847">
        <w:rPr>
          <w:rFonts w:ascii="Times New Roman" w:hAnsi="Times New Roman" w:cs="Times New Roman"/>
          <w:sz w:val="24"/>
          <w:szCs w:val="24"/>
        </w:rPr>
        <w:t>-            реализация принципов единства культурного и образовательного пространства, демократического государственно-общественного управления ОУ;</w:t>
      </w:r>
    </w:p>
    <w:p w:rsidR="00560847" w:rsidRPr="00560847" w:rsidRDefault="00560847" w:rsidP="005608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60847">
        <w:rPr>
          <w:rFonts w:ascii="Times New Roman" w:hAnsi="Times New Roman" w:cs="Times New Roman"/>
          <w:sz w:val="24"/>
          <w:szCs w:val="24"/>
        </w:rPr>
        <w:t>-            информирование общественности о развитии и результатах уставной деятельности ОУ, поступлении и расходовании материальных и финансовых средств;</w:t>
      </w:r>
    </w:p>
    <w:p w:rsidR="00560847" w:rsidRPr="00560847" w:rsidRDefault="00560847" w:rsidP="005608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60847">
        <w:rPr>
          <w:rFonts w:ascii="Times New Roman" w:hAnsi="Times New Roman" w:cs="Times New Roman"/>
          <w:sz w:val="24"/>
          <w:szCs w:val="24"/>
        </w:rPr>
        <w:t>-            защита прав и интересов участников образовательного процесса.</w:t>
      </w:r>
    </w:p>
    <w:p w:rsidR="00560847" w:rsidRPr="00560847" w:rsidRDefault="00560847" w:rsidP="005608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60847">
        <w:rPr>
          <w:rFonts w:ascii="Times New Roman" w:hAnsi="Times New Roman" w:cs="Times New Roman"/>
          <w:sz w:val="24"/>
          <w:szCs w:val="24"/>
        </w:rPr>
        <w:t> 1.5.  Настоящее Положение регулирует порядок разработки, размещения сайта ОУ в сети Интернет, регламент его обновления, а также разграничение прав доступа пользователей к ресурсам сайта.</w:t>
      </w:r>
    </w:p>
    <w:p w:rsidR="00560847" w:rsidRPr="00560847" w:rsidRDefault="00560847" w:rsidP="005608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60847">
        <w:rPr>
          <w:rFonts w:ascii="Times New Roman" w:hAnsi="Times New Roman" w:cs="Times New Roman"/>
          <w:sz w:val="24"/>
          <w:szCs w:val="24"/>
        </w:rPr>
        <w:t> 1.6.  Настоящее Положение принимается </w:t>
      </w:r>
      <w:r w:rsidRPr="00560847">
        <w:rPr>
          <w:rFonts w:ascii="Times New Roman" w:hAnsi="Times New Roman" w:cs="Times New Roman"/>
          <w:i/>
          <w:iCs/>
          <w:sz w:val="24"/>
          <w:szCs w:val="24"/>
        </w:rPr>
        <w:t>определенными уставом органами управления </w:t>
      </w:r>
      <w:r w:rsidRPr="00560847">
        <w:rPr>
          <w:rFonts w:ascii="Times New Roman" w:hAnsi="Times New Roman" w:cs="Times New Roman"/>
          <w:sz w:val="24"/>
          <w:szCs w:val="24"/>
        </w:rPr>
        <w:t>ОУ и утверждается руководителем ОУ.</w:t>
      </w:r>
    </w:p>
    <w:p w:rsidR="00560847" w:rsidRPr="00560847" w:rsidRDefault="00560847" w:rsidP="005608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60847">
        <w:rPr>
          <w:rFonts w:ascii="Times New Roman" w:hAnsi="Times New Roman" w:cs="Times New Roman"/>
          <w:sz w:val="24"/>
          <w:szCs w:val="24"/>
        </w:rPr>
        <w:t> 1.7.  Настоящее Положение является локальным нормативным актом, регламентирующим деятельность ОУ.</w:t>
      </w:r>
    </w:p>
    <w:p w:rsidR="00560847" w:rsidRPr="00560847" w:rsidRDefault="00560847" w:rsidP="005608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60847">
        <w:rPr>
          <w:rFonts w:ascii="Times New Roman" w:hAnsi="Times New Roman" w:cs="Times New Roman"/>
          <w:sz w:val="24"/>
          <w:szCs w:val="24"/>
        </w:rPr>
        <w:t>1.8.  Пользователем сайта ОУ может быть любое лицо, имеющее технические возможности выхода в сеть Интернет.</w:t>
      </w:r>
    </w:p>
    <w:p w:rsidR="00EA6C51" w:rsidRDefault="00EA6C51" w:rsidP="00560847">
      <w:pPr>
        <w:tabs>
          <w:tab w:val="num" w:pos="720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A6C51" w:rsidRDefault="00EA6C51" w:rsidP="00560847">
      <w:pPr>
        <w:tabs>
          <w:tab w:val="num" w:pos="720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A6C51" w:rsidRDefault="00EA6C51" w:rsidP="00560847">
      <w:pPr>
        <w:tabs>
          <w:tab w:val="num" w:pos="720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60847" w:rsidRPr="00560847" w:rsidRDefault="00560847" w:rsidP="00560847">
      <w:pPr>
        <w:tabs>
          <w:tab w:val="num" w:pos="72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60847">
        <w:rPr>
          <w:rFonts w:ascii="Times New Roman" w:hAnsi="Times New Roman" w:cs="Times New Roman"/>
          <w:b/>
          <w:bCs/>
          <w:sz w:val="24"/>
          <w:szCs w:val="24"/>
        </w:rPr>
        <w:t> 2.     Информационная структура сайта ОУ</w:t>
      </w:r>
    </w:p>
    <w:p w:rsidR="00560847" w:rsidRPr="00560847" w:rsidRDefault="00560847" w:rsidP="005608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60847">
        <w:rPr>
          <w:rFonts w:ascii="Times New Roman" w:hAnsi="Times New Roman" w:cs="Times New Roman"/>
          <w:sz w:val="24"/>
          <w:szCs w:val="24"/>
        </w:rPr>
        <w:t>2.1.   Информационный ресурс сайта ОУ формируется из общественно-значимой информации для всех участников образовательного процесса, деловых партнеров и всех прочих заинтересованных лиц, в соответствии с уставной деятельностью ОУ.</w:t>
      </w:r>
    </w:p>
    <w:p w:rsidR="00560847" w:rsidRPr="00560847" w:rsidRDefault="00560847" w:rsidP="005608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60847">
        <w:rPr>
          <w:rFonts w:ascii="Times New Roman" w:hAnsi="Times New Roman" w:cs="Times New Roman"/>
          <w:sz w:val="24"/>
          <w:szCs w:val="24"/>
        </w:rPr>
        <w:t>2.2.   Информационный ресурс сайта ОУ является открытым и общедоступным. Информация сайта ОУ излагается общеупотребительными словами, понятными широкой аудитории.</w:t>
      </w:r>
    </w:p>
    <w:p w:rsidR="00560847" w:rsidRPr="00560847" w:rsidRDefault="00560847" w:rsidP="005608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60847">
        <w:rPr>
          <w:rFonts w:ascii="Times New Roman" w:hAnsi="Times New Roman" w:cs="Times New Roman"/>
          <w:sz w:val="24"/>
          <w:szCs w:val="24"/>
        </w:rPr>
        <w:t>2.3.   Сайт ОУ является структурным компонентом единого информационного образовательного пространства </w:t>
      </w:r>
      <w:r w:rsidRPr="00560847">
        <w:rPr>
          <w:rFonts w:ascii="Times New Roman" w:hAnsi="Times New Roman" w:cs="Times New Roman"/>
          <w:i/>
          <w:iCs/>
          <w:sz w:val="24"/>
          <w:szCs w:val="24"/>
        </w:rPr>
        <w:t>(региона, территории, города), </w:t>
      </w:r>
      <w:r w:rsidRPr="00560847">
        <w:rPr>
          <w:rFonts w:ascii="Times New Roman" w:hAnsi="Times New Roman" w:cs="Times New Roman"/>
          <w:sz w:val="24"/>
          <w:szCs w:val="24"/>
        </w:rPr>
        <w:t>связанным гиперссылками с другими информационными ресурсами образовательного пространства региона.</w:t>
      </w:r>
    </w:p>
    <w:p w:rsidR="00560847" w:rsidRPr="00560847" w:rsidRDefault="00560847" w:rsidP="00EA6C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847">
        <w:rPr>
          <w:rFonts w:ascii="Times New Roman" w:hAnsi="Times New Roman" w:cs="Times New Roman"/>
          <w:sz w:val="24"/>
          <w:szCs w:val="24"/>
        </w:rPr>
        <w:t>2.4.   Информация, размещаемая на сайте ОУ, не должна:</w:t>
      </w:r>
    </w:p>
    <w:p w:rsidR="00560847" w:rsidRPr="00560847" w:rsidRDefault="00560847" w:rsidP="00EA6C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847">
        <w:rPr>
          <w:rFonts w:ascii="Times New Roman" w:hAnsi="Times New Roman" w:cs="Times New Roman"/>
          <w:sz w:val="24"/>
          <w:szCs w:val="24"/>
        </w:rPr>
        <w:t>-         нарушать авторское право;</w:t>
      </w:r>
    </w:p>
    <w:p w:rsidR="00560847" w:rsidRPr="00560847" w:rsidRDefault="00560847" w:rsidP="00EA6C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847">
        <w:rPr>
          <w:rFonts w:ascii="Times New Roman" w:hAnsi="Times New Roman" w:cs="Times New Roman"/>
          <w:sz w:val="24"/>
          <w:szCs w:val="24"/>
        </w:rPr>
        <w:t>-         содержать ненормативную лексику;</w:t>
      </w:r>
    </w:p>
    <w:p w:rsidR="00560847" w:rsidRPr="00560847" w:rsidRDefault="00560847" w:rsidP="00EA6C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847">
        <w:rPr>
          <w:rFonts w:ascii="Times New Roman" w:hAnsi="Times New Roman" w:cs="Times New Roman"/>
          <w:sz w:val="24"/>
          <w:szCs w:val="24"/>
        </w:rPr>
        <w:t>-         унижать честь, достоинство и деловую репутацию физических и юридических лиц;</w:t>
      </w:r>
    </w:p>
    <w:p w:rsidR="00560847" w:rsidRPr="00560847" w:rsidRDefault="00560847" w:rsidP="00EA6C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847">
        <w:rPr>
          <w:rFonts w:ascii="Times New Roman" w:hAnsi="Times New Roman" w:cs="Times New Roman"/>
          <w:sz w:val="24"/>
          <w:szCs w:val="24"/>
        </w:rPr>
        <w:t>-         содержать государственную, коммерческую или иную, специально охраняемую тайну;</w:t>
      </w:r>
    </w:p>
    <w:p w:rsidR="00560847" w:rsidRPr="00560847" w:rsidRDefault="00560847" w:rsidP="00EA6C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847">
        <w:rPr>
          <w:rFonts w:ascii="Times New Roman" w:hAnsi="Times New Roman" w:cs="Times New Roman"/>
          <w:sz w:val="24"/>
          <w:szCs w:val="24"/>
        </w:rPr>
        <w:t>-         содержать информационные материалы, которые содержат призывы к насилию и насильственному изменению основ конституционного строя, разжигающие социальную, расовую, межнациональную и религиозную рознь, пропаганду наркомании, экстремистских религиозных и политических идей;</w:t>
      </w:r>
    </w:p>
    <w:p w:rsidR="00560847" w:rsidRPr="00560847" w:rsidRDefault="00560847" w:rsidP="005608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60847">
        <w:rPr>
          <w:rFonts w:ascii="Times New Roman" w:hAnsi="Times New Roman" w:cs="Times New Roman"/>
          <w:sz w:val="24"/>
          <w:szCs w:val="24"/>
        </w:rPr>
        <w:t>-         содержать материалы, запрещенные к опубликованию законодательством Российской Федерации;</w:t>
      </w:r>
    </w:p>
    <w:p w:rsidR="00560847" w:rsidRPr="00560847" w:rsidRDefault="00560847" w:rsidP="005608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60847">
        <w:rPr>
          <w:rFonts w:ascii="Times New Roman" w:hAnsi="Times New Roman" w:cs="Times New Roman"/>
          <w:sz w:val="24"/>
          <w:szCs w:val="24"/>
        </w:rPr>
        <w:t>-         противоречить профессиональной этике в педагогической деятельности.</w:t>
      </w:r>
    </w:p>
    <w:p w:rsidR="00560847" w:rsidRPr="00560847" w:rsidRDefault="00560847" w:rsidP="005608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60847">
        <w:rPr>
          <w:rFonts w:ascii="Times New Roman" w:hAnsi="Times New Roman" w:cs="Times New Roman"/>
          <w:sz w:val="24"/>
          <w:szCs w:val="24"/>
        </w:rPr>
        <w:t>2.5.   Размещение информации рекламно-коммерческого характера допускается только по согласованию с руководителем ОУ. Условия размещения такой информации регламентируются Федеральным законом от 13 марта 2006 года № 38-ФЗ «О рекламе» и специальными договорами.</w:t>
      </w:r>
    </w:p>
    <w:p w:rsidR="00560847" w:rsidRPr="00560847" w:rsidRDefault="00560847" w:rsidP="005608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60847">
        <w:rPr>
          <w:rFonts w:ascii="Times New Roman" w:hAnsi="Times New Roman" w:cs="Times New Roman"/>
          <w:sz w:val="24"/>
          <w:szCs w:val="24"/>
        </w:rPr>
        <w:t>2.6.   Примерная информационная структура сайта ОУ определяется в соответствии с задачами реализации государственной политики в сфере образования.</w:t>
      </w:r>
    </w:p>
    <w:p w:rsidR="00560847" w:rsidRPr="00560847" w:rsidRDefault="00560847" w:rsidP="005608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60847">
        <w:rPr>
          <w:rFonts w:ascii="Times New Roman" w:hAnsi="Times New Roman" w:cs="Times New Roman"/>
          <w:sz w:val="24"/>
          <w:szCs w:val="24"/>
        </w:rPr>
        <w:t>2.7.   Примерная информационная структура сайта ОУ формируется из двух видов информационных материалов: обязательных к размещению на сайте ОУ (инвариантный блок) и рекомендуемых к размещению (вариативный блок).</w:t>
      </w:r>
    </w:p>
    <w:p w:rsidR="00560847" w:rsidRPr="00560847" w:rsidRDefault="00560847" w:rsidP="005608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60847">
        <w:rPr>
          <w:rFonts w:ascii="Times New Roman" w:hAnsi="Times New Roman" w:cs="Times New Roman"/>
          <w:sz w:val="24"/>
          <w:szCs w:val="24"/>
        </w:rPr>
        <w:t>2.8.   Информационные материалы инвариантного блока являются обязательными к размещению на официальном сайте ОУ в соответствии с пунктом 4 статьи 32 Закона Российской Федерации «Об образовании» (с последующими изменениями) и должны содержать:</w:t>
      </w:r>
    </w:p>
    <w:p w:rsidR="00560847" w:rsidRPr="00560847" w:rsidRDefault="00560847" w:rsidP="00EA6C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847">
        <w:rPr>
          <w:rFonts w:ascii="Times New Roman" w:hAnsi="Times New Roman" w:cs="Times New Roman"/>
          <w:sz w:val="24"/>
          <w:szCs w:val="24"/>
        </w:rPr>
        <w:t>1) сведения:</w:t>
      </w:r>
    </w:p>
    <w:p w:rsidR="00560847" w:rsidRPr="00560847" w:rsidRDefault="00560847" w:rsidP="00EA6C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847">
        <w:rPr>
          <w:rFonts w:ascii="Times New Roman" w:hAnsi="Times New Roman" w:cs="Times New Roman"/>
          <w:sz w:val="24"/>
          <w:szCs w:val="24"/>
        </w:rPr>
        <w:t>-   о дате создания ОУ;</w:t>
      </w:r>
    </w:p>
    <w:p w:rsidR="00560847" w:rsidRPr="00560847" w:rsidRDefault="00560847" w:rsidP="00EA6C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847">
        <w:rPr>
          <w:rFonts w:ascii="Times New Roman" w:hAnsi="Times New Roman" w:cs="Times New Roman"/>
          <w:sz w:val="24"/>
          <w:szCs w:val="24"/>
        </w:rPr>
        <w:t>-   о структуре ОУ;</w:t>
      </w:r>
    </w:p>
    <w:p w:rsidR="00560847" w:rsidRPr="00560847" w:rsidRDefault="00560847" w:rsidP="00EA6C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847">
        <w:rPr>
          <w:rFonts w:ascii="Times New Roman" w:hAnsi="Times New Roman" w:cs="Times New Roman"/>
          <w:sz w:val="24"/>
          <w:szCs w:val="24"/>
        </w:rPr>
        <w:t>-         о реализуемых основных и дополнительных образовательных программах с указанием численности лиц, обучающихся за счет средств соответствующего бюджета бюджетной системы Российской Федерации, по договорам с физическими и (или) юридическими лицами с оплатой ими стоимости обучения;</w:t>
      </w:r>
    </w:p>
    <w:p w:rsidR="00560847" w:rsidRPr="00560847" w:rsidRDefault="00560847" w:rsidP="00EA6C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847">
        <w:rPr>
          <w:rFonts w:ascii="Times New Roman" w:hAnsi="Times New Roman" w:cs="Times New Roman"/>
          <w:sz w:val="24"/>
          <w:szCs w:val="24"/>
        </w:rPr>
        <w:t>-         об образовательных стандартах;</w:t>
      </w:r>
    </w:p>
    <w:p w:rsidR="00560847" w:rsidRPr="00560847" w:rsidRDefault="00560847" w:rsidP="00EA6C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847">
        <w:rPr>
          <w:rFonts w:ascii="Times New Roman" w:hAnsi="Times New Roman" w:cs="Times New Roman"/>
          <w:sz w:val="24"/>
          <w:szCs w:val="24"/>
        </w:rPr>
        <w:t>-         о персональном составе педагогических работников;</w:t>
      </w:r>
    </w:p>
    <w:p w:rsidR="00560847" w:rsidRPr="00560847" w:rsidRDefault="00560847" w:rsidP="00EA6C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847">
        <w:rPr>
          <w:rFonts w:ascii="Times New Roman" w:hAnsi="Times New Roman" w:cs="Times New Roman"/>
          <w:sz w:val="24"/>
          <w:szCs w:val="24"/>
        </w:rPr>
        <w:t xml:space="preserve">-         о материально-техническом обеспечении и об оснащенности образовательного процесса (в том числе о наличии библиотеки, общежитий, </w:t>
      </w:r>
      <w:proofErr w:type="gramStart"/>
      <w:r w:rsidRPr="00560847">
        <w:rPr>
          <w:rFonts w:ascii="Times New Roman" w:hAnsi="Times New Roman" w:cs="Times New Roman"/>
          <w:sz w:val="24"/>
          <w:szCs w:val="24"/>
        </w:rPr>
        <w:lastRenderedPageBreak/>
        <w:t>спортивных  сооружений</w:t>
      </w:r>
      <w:proofErr w:type="gramEnd"/>
      <w:r w:rsidRPr="00560847">
        <w:rPr>
          <w:rFonts w:ascii="Times New Roman" w:hAnsi="Times New Roman" w:cs="Times New Roman"/>
          <w:sz w:val="24"/>
          <w:szCs w:val="24"/>
        </w:rPr>
        <w:t>,  об  условиях  питания,  медицинского  обслуживания,  о доступе к информационным системам и информационно-телекоммуникационным сетям);</w:t>
      </w:r>
    </w:p>
    <w:p w:rsidR="00560847" w:rsidRPr="00560847" w:rsidRDefault="00560847" w:rsidP="00EA6C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847">
        <w:rPr>
          <w:rFonts w:ascii="Times New Roman" w:hAnsi="Times New Roman" w:cs="Times New Roman"/>
          <w:sz w:val="24"/>
          <w:szCs w:val="24"/>
        </w:rPr>
        <w:t>-         об электронных образовательных ресурсах, доступ к которым обеспечивается обучающимся;</w:t>
      </w:r>
    </w:p>
    <w:p w:rsidR="00560847" w:rsidRPr="00560847" w:rsidRDefault="00560847" w:rsidP="00EA6C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847">
        <w:rPr>
          <w:rFonts w:ascii="Times New Roman" w:hAnsi="Times New Roman" w:cs="Times New Roman"/>
          <w:sz w:val="24"/>
          <w:szCs w:val="24"/>
        </w:rPr>
        <w:t>-         о наличии стипендий и иных видов материальной поддержки, об условиях предоставления их обучающимся;</w:t>
      </w:r>
    </w:p>
    <w:p w:rsidR="00560847" w:rsidRPr="00560847" w:rsidRDefault="00560847" w:rsidP="00EA6C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847">
        <w:rPr>
          <w:rFonts w:ascii="Times New Roman" w:hAnsi="Times New Roman" w:cs="Times New Roman"/>
          <w:sz w:val="24"/>
          <w:szCs w:val="24"/>
        </w:rPr>
        <w:t>-         о поступлении и расходовании финансовых и материальных средств по итогам финансового года;</w:t>
      </w:r>
    </w:p>
    <w:p w:rsidR="00560847" w:rsidRPr="00560847" w:rsidRDefault="00560847" w:rsidP="00EA6C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60847">
        <w:rPr>
          <w:rFonts w:ascii="Times New Roman" w:hAnsi="Times New Roman" w:cs="Times New Roman"/>
          <w:sz w:val="24"/>
          <w:szCs w:val="24"/>
        </w:rPr>
        <w:t>2)копии</w:t>
      </w:r>
      <w:proofErr w:type="gramEnd"/>
      <w:r w:rsidRPr="00560847">
        <w:rPr>
          <w:rFonts w:ascii="Times New Roman" w:hAnsi="Times New Roman" w:cs="Times New Roman"/>
          <w:sz w:val="24"/>
          <w:szCs w:val="24"/>
        </w:rPr>
        <w:t>:</w:t>
      </w:r>
    </w:p>
    <w:p w:rsidR="00560847" w:rsidRPr="00560847" w:rsidRDefault="00560847" w:rsidP="00EA6C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847">
        <w:rPr>
          <w:rFonts w:ascii="Times New Roman" w:hAnsi="Times New Roman" w:cs="Times New Roman"/>
          <w:sz w:val="24"/>
          <w:szCs w:val="24"/>
        </w:rPr>
        <w:t>-         документа, подтверждающего наличие лицензии на осуществление образовательной деятельности (с приложениями);</w:t>
      </w:r>
    </w:p>
    <w:p w:rsidR="00560847" w:rsidRPr="00560847" w:rsidRDefault="00560847" w:rsidP="00EA6C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847">
        <w:rPr>
          <w:rFonts w:ascii="Times New Roman" w:hAnsi="Times New Roman" w:cs="Times New Roman"/>
          <w:sz w:val="24"/>
          <w:szCs w:val="24"/>
        </w:rPr>
        <w:t>-         свидетельства о государственной аккредитации (с приложениями);</w:t>
      </w:r>
    </w:p>
    <w:p w:rsidR="00560847" w:rsidRPr="00560847" w:rsidRDefault="00560847" w:rsidP="00EA6C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847">
        <w:rPr>
          <w:rFonts w:ascii="Times New Roman" w:hAnsi="Times New Roman" w:cs="Times New Roman"/>
          <w:sz w:val="24"/>
          <w:szCs w:val="24"/>
        </w:rPr>
        <w:t>-         утвержденных в установленном порядке плана финансово-хозяйственной деятельности или бюджетной сметы ОУ;</w:t>
      </w:r>
    </w:p>
    <w:p w:rsidR="00560847" w:rsidRPr="00560847" w:rsidRDefault="00560847" w:rsidP="005608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60847">
        <w:rPr>
          <w:rFonts w:ascii="Times New Roman" w:hAnsi="Times New Roman" w:cs="Times New Roman"/>
          <w:sz w:val="24"/>
          <w:szCs w:val="24"/>
        </w:rPr>
        <w:t>3)отчет</w:t>
      </w:r>
      <w:proofErr w:type="gramEnd"/>
      <w:r w:rsidRPr="00560847">
        <w:rPr>
          <w:rFonts w:ascii="Times New Roman" w:hAnsi="Times New Roman" w:cs="Times New Roman"/>
          <w:sz w:val="24"/>
          <w:szCs w:val="24"/>
        </w:rPr>
        <w:t xml:space="preserve"> о результатах </w:t>
      </w:r>
      <w:proofErr w:type="spellStart"/>
      <w:r w:rsidRPr="00560847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560847">
        <w:rPr>
          <w:rFonts w:ascii="Times New Roman" w:hAnsi="Times New Roman" w:cs="Times New Roman"/>
          <w:sz w:val="24"/>
          <w:szCs w:val="24"/>
        </w:rPr>
        <w:t>;</w:t>
      </w:r>
    </w:p>
    <w:p w:rsidR="00560847" w:rsidRPr="00560847" w:rsidRDefault="00560847" w:rsidP="005608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60847">
        <w:rPr>
          <w:rFonts w:ascii="Times New Roman" w:hAnsi="Times New Roman" w:cs="Times New Roman"/>
          <w:sz w:val="24"/>
          <w:szCs w:val="24"/>
        </w:rPr>
        <w:t>4) порядок оказания платных образовательных услуг, в том числе образец договора об оказании платных образовательных услуг, с указанием стоимости платных образовательных услуг;</w:t>
      </w:r>
    </w:p>
    <w:p w:rsidR="00560847" w:rsidRPr="00560847" w:rsidRDefault="00560847" w:rsidP="005608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60847">
        <w:rPr>
          <w:rFonts w:ascii="Times New Roman" w:hAnsi="Times New Roman" w:cs="Times New Roman"/>
          <w:sz w:val="24"/>
          <w:szCs w:val="24"/>
        </w:rPr>
        <w:t>5) сведения, указанные в пункте 3.2 статьи 32 Федерального закона от 12 января 1996 года № 7-ФЗ «О некоммерческих организациях», т.е. отчет о своей деятельности в объеме сведений, представляемых в уполномоченный орган или его территориальный орган.</w:t>
      </w:r>
    </w:p>
    <w:p w:rsidR="00560847" w:rsidRPr="00560847" w:rsidRDefault="00560847" w:rsidP="005608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60847">
        <w:rPr>
          <w:rFonts w:ascii="Times New Roman" w:hAnsi="Times New Roman" w:cs="Times New Roman"/>
          <w:sz w:val="24"/>
          <w:szCs w:val="24"/>
        </w:rPr>
        <w:t>2.9. Информационные материалы вариативного блока могут быть расширены</w:t>
      </w:r>
      <w:r w:rsidRPr="00560847">
        <w:rPr>
          <w:rFonts w:ascii="Times New Roman" w:hAnsi="Times New Roman" w:cs="Times New Roman"/>
          <w:sz w:val="24"/>
          <w:szCs w:val="24"/>
        </w:rPr>
        <w:br/>
        <w:t>ОУ и должны отвечать требованиям пунктов 2.1, 2.2, 2.3, 2.4 и 2.5 настоящего</w:t>
      </w:r>
      <w:r w:rsidRPr="00560847">
        <w:rPr>
          <w:rFonts w:ascii="Times New Roman" w:hAnsi="Times New Roman" w:cs="Times New Roman"/>
          <w:sz w:val="24"/>
          <w:szCs w:val="24"/>
        </w:rPr>
        <w:br/>
        <w:t>Положения.</w:t>
      </w:r>
    </w:p>
    <w:p w:rsidR="00560847" w:rsidRPr="00560847" w:rsidRDefault="00560847" w:rsidP="005608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60847">
        <w:rPr>
          <w:rFonts w:ascii="Times New Roman" w:hAnsi="Times New Roman" w:cs="Times New Roman"/>
          <w:sz w:val="24"/>
          <w:szCs w:val="24"/>
        </w:rPr>
        <w:t>2.10.         Информационное наполнение сайта осуществляется в порядке, определяемом приказом руководителя ОУ.</w:t>
      </w:r>
    </w:p>
    <w:p w:rsidR="00560847" w:rsidRPr="00560847" w:rsidRDefault="00560847" w:rsidP="005608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60847">
        <w:rPr>
          <w:rFonts w:ascii="Times New Roman" w:hAnsi="Times New Roman" w:cs="Times New Roman"/>
          <w:sz w:val="24"/>
          <w:szCs w:val="24"/>
        </w:rPr>
        <w:t>2.11.         Органы управления образованием могут вносить рекомендации по содержанию, характеристикам дизайна и сервисных услуг сайта ОУ.</w:t>
      </w:r>
    </w:p>
    <w:p w:rsidR="00560847" w:rsidRPr="00560847" w:rsidRDefault="00560847" w:rsidP="00EA6C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60847">
        <w:rPr>
          <w:rFonts w:ascii="Times New Roman" w:hAnsi="Times New Roman" w:cs="Times New Roman"/>
          <w:sz w:val="24"/>
          <w:szCs w:val="24"/>
        </w:rPr>
        <w:t> </w:t>
      </w:r>
      <w:r w:rsidRPr="00560847">
        <w:rPr>
          <w:rFonts w:ascii="Times New Roman" w:hAnsi="Times New Roman" w:cs="Times New Roman"/>
          <w:b/>
          <w:bCs/>
          <w:sz w:val="24"/>
          <w:szCs w:val="24"/>
        </w:rPr>
        <w:t>3.     Порядок размещения и обновления информации на сайте ОУ</w:t>
      </w:r>
    </w:p>
    <w:p w:rsidR="00560847" w:rsidRPr="00560847" w:rsidRDefault="00560847" w:rsidP="005608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60847">
        <w:rPr>
          <w:rFonts w:ascii="Times New Roman" w:hAnsi="Times New Roman" w:cs="Times New Roman"/>
          <w:sz w:val="24"/>
          <w:szCs w:val="24"/>
        </w:rPr>
        <w:t>3.1.         ОУ обеспечивает координацию работ по информационному наполнению и обновлению сайта.</w:t>
      </w:r>
    </w:p>
    <w:p w:rsidR="00560847" w:rsidRPr="00560847" w:rsidRDefault="00560847" w:rsidP="00EA6C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847">
        <w:rPr>
          <w:rFonts w:ascii="Times New Roman" w:hAnsi="Times New Roman" w:cs="Times New Roman"/>
          <w:sz w:val="24"/>
          <w:szCs w:val="24"/>
        </w:rPr>
        <w:t>3.2.         ОУ самостоятельно или по договору с третьей стороной обеспечивает:</w:t>
      </w:r>
    </w:p>
    <w:p w:rsidR="00560847" w:rsidRPr="00560847" w:rsidRDefault="00560847" w:rsidP="00EA6C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847">
        <w:rPr>
          <w:rFonts w:ascii="Times New Roman" w:hAnsi="Times New Roman" w:cs="Times New Roman"/>
          <w:sz w:val="24"/>
          <w:szCs w:val="24"/>
        </w:rPr>
        <w:t>-         постоянную поддержку сайта ОУ в работоспособном состоянии;</w:t>
      </w:r>
    </w:p>
    <w:p w:rsidR="00560847" w:rsidRPr="00560847" w:rsidRDefault="00560847" w:rsidP="00EA6C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847">
        <w:rPr>
          <w:rFonts w:ascii="Times New Roman" w:hAnsi="Times New Roman" w:cs="Times New Roman"/>
          <w:sz w:val="24"/>
          <w:szCs w:val="24"/>
        </w:rPr>
        <w:t>-         взаимодействие с внешними информационно-телекоммуникационными сетями, сетью Интернет;</w:t>
      </w:r>
    </w:p>
    <w:p w:rsidR="00560847" w:rsidRPr="00560847" w:rsidRDefault="00560847" w:rsidP="00EA6C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847">
        <w:rPr>
          <w:rFonts w:ascii="Times New Roman" w:hAnsi="Times New Roman" w:cs="Times New Roman"/>
          <w:sz w:val="24"/>
          <w:szCs w:val="24"/>
        </w:rPr>
        <w:t>-         проведение организационно-технических мероприятий по защите информации на сайте ОУ от несанкционированного доступа;</w:t>
      </w:r>
    </w:p>
    <w:p w:rsidR="00560847" w:rsidRPr="00560847" w:rsidRDefault="00560847" w:rsidP="00EA6C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847">
        <w:rPr>
          <w:rFonts w:ascii="Times New Roman" w:hAnsi="Times New Roman" w:cs="Times New Roman"/>
          <w:sz w:val="24"/>
          <w:szCs w:val="24"/>
        </w:rPr>
        <w:t>-         инсталляцию программного обеспечения, необходимого для функционирования сайта ОУ в случае аварийной ситуации;</w:t>
      </w:r>
    </w:p>
    <w:p w:rsidR="00560847" w:rsidRPr="00560847" w:rsidRDefault="00560847" w:rsidP="00EA6C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847">
        <w:rPr>
          <w:rFonts w:ascii="Times New Roman" w:hAnsi="Times New Roman" w:cs="Times New Roman"/>
          <w:sz w:val="24"/>
          <w:szCs w:val="24"/>
        </w:rPr>
        <w:t>-         ведение архива программного обеспечения, необходимого для восстановления и инсталляции сайта ОУ;</w:t>
      </w:r>
    </w:p>
    <w:p w:rsidR="00560847" w:rsidRPr="00560847" w:rsidRDefault="00560847" w:rsidP="00EA6C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847">
        <w:rPr>
          <w:rFonts w:ascii="Times New Roman" w:hAnsi="Times New Roman" w:cs="Times New Roman"/>
          <w:sz w:val="24"/>
          <w:szCs w:val="24"/>
        </w:rPr>
        <w:t>-         резервное копирование данных и настроек сайта ОУ;</w:t>
      </w:r>
    </w:p>
    <w:p w:rsidR="00560847" w:rsidRPr="00560847" w:rsidRDefault="00560847" w:rsidP="00EA6C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847">
        <w:rPr>
          <w:rFonts w:ascii="Times New Roman" w:hAnsi="Times New Roman" w:cs="Times New Roman"/>
          <w:sz w:val="24"/>
          <w:szCs w:val="24"/>
        </w:rPr>
        <w:t>-         проведение регламентных работ на сервере;</w:t>
      </w:r>
    </w:p>
    <w:p w:rsidR="00560847" w:rsidRPr="00560847" w:rsidRDefault="00560847" w:rsidP="00EA6C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847">
        <w:rPr>
          <w:rFonts w:ascii="Times New Roman" w:hAnsi="Times New Roman" w:cs="Times New Roman"/>
          <w:sz w:val="24"/>
          <w:szCs w:val="24"/>
        </w:rPr>
        <w:t>-         разграничение доступа персонала и пользователей к ресурсам сайта и правам на изменение информации;</w:t>
      </w:r>
    </w:p>
    <w:p w:rsidR="00560847" w:rsidRPr="00560847" w:rsidRDefault="00560847" w:rsidP="00EA6C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847">
        <w:rPr>
          <w:rFonts w:ascii="Times New Roman" w:hAnsi="Times New Roman" w:cs="Times New Roman"/>
          <w:sz w:val="24"/>
          <w:szCs w:val="24"/>
        </w:rPr>
        <w:t>-         размещение материалов на сайте ОУ;</w:t>
      </w:r>
    </w:p>
    <w:p w:rsidR="00560847" w:rsidRPr="00560847" w:rsidRDefault="00560847" w:rsidP="00EA6C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847">
        <w:rPr>
          <w:rFonts w:ascii="Times New Roman" w:hAnsi="Times New Roman" w:cs="Times New Roman"/>
          <w:sz w:val="24"/>
          <w:szCs w:val="24"/>
        </w:rPr>
        <w:t>-         соблюдение авторских прав при использовании программного обеспечения, применяемого при создании и функционировании сайта.</w:t>
      </w:r>
    </w:p>
    <w:p w:rsidR="00560847" w:rsidRPr="00560847" w:rsidRDefault="00560847" w:rsidP="005608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60847">
        <w:rPr>
          <w:rFonts w:ascii="Times New Roman" w:hAnsi="Times New Roman" w:cs="Times New Roman"/>
          <w:sz w:val="24"/>
          <w:szCs w:val="24"/>
        </w:rPr>
        <w:lastRenderedPageBreak/>
        <w:t> 3.3.   Содержание сайта ОУ формируется на основе информации, предоставляемой участниками образовательного процесса ОУ.</w:t>
      </w:r>
    </w:p>
    <w:p w:rsidR="00560847" w:rsidRPr="00560847" w:rsidRDefault="00560847" w:rsidP="005608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60847">
        <w:rPr>
          <w:rFonts w:ascii="Times New Roman" w:hAnsi="Times New Roman" w:cs="Times New Roman"/>
          <w:sz w:val="24"/>
          <w:szCs w:val="24"/>
        </w:rPr>
        <w:t> 3.4.   Подготовка и размещение информационных материалов инвариантного блока сайта ОУ регламентируется должностными обязанностями сотрудников ОУ.</w:t>
      </w:r>
    </w:p>
    <w:p w:rsidR="00560847" w:rsidRPr="00560847" w:rsidRDefault="00560847" w:rsidP="005608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60847">
        <w:rPr>
          <w:rFonts w:ascii="Times New Roman" w:hAnsi="Times New Roman" w:cs="Times New Roman"/>
          <w:sz w:val="24"/>
          <w:szCs w:val="24"/>
        </w:rPr>
        <w:t> 3.5.   Список лиц, обеспечивающих создание и эксплуатацию официального сайта ОУ, перечень и объем обязательной предоставляемой информации и возникающих в связи с этим зон ответственности утверждается приказом руководителем ОУ.</w:t>
      </w:r>
    </w:p>
    <w:p w:rsidR="00560847" w:rsidRPr="00560847" w:rsidRDefault="00560847" w:rsidP="005608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60847">
        <w:rPr>
          <w:rFonts w:ascii="Times New Roman" w:hAnsi="Times New Roman" w:cs="Times New Roman"/>
          <w:sz w:val="24"/>
          <w:szCs w:val="24"/>
        </w:rPr>
        <w:t> 3.6.   Сайт ОУ размещается по адресу: </w:t>
      </w:r>
      <w:hyperlink r:id="rId5" w:history="1">
        <w:r>
          <w:rPr>
            <w:rStyle w:val="a3"/>
          </w:rPr>
          <w:t>http://kaspiysk6.dagschool.com</w:t>
        </w:r>
      </w:hyperlink>
      <w:r w:rsidRPr="00560847">
        <w:rPr>
          <w:rFonts w:ascii="Times New Roman" w:hAnsi="Times New Roman" w:cs="Times New Roman"/>
          <w:sz w:val="24"/>
          <w:szCs w:val="24"/>
        </w:rPr>
        <w:t xml:space="preserve"> с обязательным предоставлением   информации    об   адресе   вышестоящему   органу   управлении образованием.</w:t>
      </w:r>
    </w:p>
    <w:p w:rsidR="00560847" w:rsidRPr="00560847" w:rsidRDefault="00560847" w:rsidP="005608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60847">
        <w:rPr>
          <w:rFonts w:ascii="Times New Roman" w:hAnsi="Times New Roman" w:cs="Times New Roman"/>
          <w:sz w:val="24"/>
          <w:szCs w:val="24"/>
        </w:rPr>
        <w:t>3.7.   Адрес сайта ОУ и адрес электронной почты ОУ отражаются на официальном бланке ОУ.</w:t>
      </w:r>
    </w:p>
    <w:p w:rsidR="00560847" w:rsidRPr="00560847" w:rsidRDefault="00560847" w:rsidP="005608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60847">
        <w:rPr>
          <w:rFonts w:ascii="Times New Roman" w:hAnsi="Times New Roman" w:cs="Times New Roman"/>
          <w:sz w:val="24"/>
          <w:szCs w:val="24"/>
        </w:rPr>
        <w:t>3.8.   При изменении Устава ОУ, локальных нормативных актов и распорядительных документов, образовательных программ обновление соответствующих разделов сайта ОУ производится не позднее 7 дней после утверждения указанных документов.</w:t>
      </w:r>
    </w:p>
    <w:p w:rsidR="00560847" w:rsidRPr="00560847" w:rsidRDefault="00560847" w:rsidP="005608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60847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560847" w:rsidRPr="00560847" w:rsidRDefault="00560847" w:rsidP="005608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60847">
        <w:rPr>
          <w:rFonts w:ascii="Times New Roman" w:hAnsi="Times New Roman" w:cs="Times New Roman"/>
          <w:b/>
          <w:bCs/>
          <w:sz w:val="24"/>
          <w:szCs w:val="24"/>
        </w:rPr>
        <w:t>4. Ответственность за обеспечение функционирования сайта ОУ</w:t>
      </w:r>
    </w:p>
    <w:p w:rsidR="00560847" w:rsidRPr="00560847" w:rsidRDefault="00560847" w:rsidP="005608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60847">
        <w:rPr>
          <w:rFonts w:ascii="Times New Roman" w:hAnsi="Times New Roman" w:cs="Times New Roman"/>
          <w:sz w:val="24"/>
          <w:szCs w:val="24"/>
        </w:rPr>
        <w:t> 4.1.   Ответственность за обеспечение функционирования сайта ОУ возлагается на работника ОУ приказом руководителя.</w:t>
      </w:r>
    </w:p>
    <w:p w:rsidR="00560847" w:rsidRPr="00560847" w:rsidRDefault="00560847" w:rsidP="005608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60847">
        <w:rPr>
          <w:rFonts w:ascii="Times New Roman" w:hAnsi="Times New Roman" w:cs="Times New Roman"/>
          <w:sz w:val="24"/>
          <w:szCs w:val="24"/>
        </w:rPr>
        <w:t>4.2.   Обязанности работника, ответственного за функционирование сайта ОУ, включают организацию всех видов работ, обеспечивающих работоспособность сайта ОУ.</w:t>
      </w:r>
    </w:p>
    <w:p w:rsidR="00560847" w:rsidRPr="00560847" w:rsidRDefault="00560847" w:rsidP="00EA6C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847">
        <w:rPr>
          <w:rFonts w:ascii="Times New Roman" w:hAnsi="Times New Roman" w:cs="Times New Roman"/>
          <w:sz w:val="24"/>
          <w:szCs w:val="24"/>
        </w:rPr>
        <w:t>4.3.   Лицам, назначенным руководителем ОУ в соответствии пунктом 3.5 настоящего Положения вменяются следующие обязанности:</w:t>
      </w:r>
    </w:p>
    <w:p w:rsidR="00560847" w:rsidRPr="00560847" w:rsidRDefault="00560847" w:rsidP="00EA6C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847">
        <w:rPr>
          <w:rFonts w:ascii="Times New Roman" w:hAnsi="Times New Roman" w:cs="Times New Roman"/>
          <w:sz w:val="24"/>
          <w:szCs w:val="24"/>
        </w:rPr>
        <w:t>-         обеспечение взаимодействия сайта ОУ с внешними информационно-телекоммуникационными сетями, с сетью Интернет;</w:t>
      </w:r>
    </w:p>
    <w:p w:rsidR="00560847" w:rsidRPr="00560847" w:rsidRDefault="00560847" w:rsidP="00EA6C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847">
        <w:rPr>
          <w:rFonts w:ascii="Times New Roman" w:hAnsi="Times New Roman" w:cs="Times New Roman"/>
          <w:sz w:val="24"/>
          <w:szCs w:val="24"/>
        </w:rPr>
        <w:t>-         проведение организационно-технических мероприятий по защите информации сайта ОУ от несанкционированного доступа;</w:t>
      </w:r>
    </w:p>
    <w:p w:rsidR="00560847" w:rsidRPr="00560847" w:rsidRDefault="00560847" w:rsidP="00EA6C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847">
        <w:rPr>
          <w:rFonts w:ascii="Times New Roman" w:hAnsi="Times New Roman" w:cs="Times New Roman"/>
          <w:sz w:val="24"/>
          <w:szCs w:val="24"/>
        </w:rPr>
        <w:t>-         инсталляцию программного обеспечения, необходимого для поддержания функционирования сайта ОУ в случае аварийной ситуации;</w:t>
      </w:r>
    </w:p>
    <w:p w:rsidR="00560847" w:rsidRPr="00560847" w:rsidRDefault="00560847" w:rsidP="00EA6C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847">
        <w:rPr>
          <w:rFonts w:ascii="Times New Roman" w:hAnsi="Times New Roman" w:cs="Times New Roman"/>
          <w:sz w:val="24"/>
          <w:szCs w:val="24"/>
        </w:rPr>
        <w:t>-         ведение архива информационных материалов и программного обеспечения, необходимого для восстановления и инсталляции сайта ОУ;</w:t>
      </w:r>
    </w:p>
    <w:p w:rsidR="00560847" w:rsidRPr="00560847" w:rsidRDefault="00560847" w:rsidP="00EA6C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847">
        <w:rPr>
          <w:rFonts w:ascii="Times New Roman" w:hAnsi="Times New Roman" w:cs="Times New Roman"/>
          <w:sz w:val="24"/>
          <w:szCs w:val="24"/>
        </w:rPr>
        <w:t>-         регулярное резервное копирование данных и настроек сайта ОУ;</w:t>
      </w:r>
    </w:p>
    <w:p w:rsidR="00560847" w:rsidRPr="00560847" w:rsidRDefault="00560847" w:rsidP="00EA6C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847">
        <w:rPr>
          <w:rFonts w:ascii="Times New Roman" w:hAnsi="Times New Roman" w:cs="Times New Roman"/>
          <w:sz w:val="24"/>
          <w:szCs w:val="24"/>
        </w:rPr>
        <w:t>-         разграничение прав доступа к ресурсам сайта ОУ и прав на изменение информации;</w:t>
      </w:r>
    </w:p>
    <w:p w:rsidR="00560847" w:rsidRPr="00560847" w:rsidRDefault="00560847" w:rsidP="00EA6C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847">
        <w:rPr>
          <w:rFonts w:ascii="Times New Roman" w:hAnsi="Times New Roman" w:cs="Times New Roman"/>
          <w:sz w:val="24"/>
          <w:szCs w:val="24"/>
        </w:rPr>
        <w:t>-   сбор, обработка и размещение на сайте ОУ информации в соответствии с</w:t>
      </w:r>
      <w:r w:rsidRPr="00560847">
        <w:rPr>
          <w:rFonts w:ascii="Times New Roman" w:hAnsi="Times New Roman" w:cs="Times New Roman"/>
          <w:sz w:val="24"/>
          <w:szCs w:val="24"/>
        </w:rPr>
        <w:br/>
        <w:t>требованиями настоящего Положения.</w:t>
      </w:r>
    </w:p>
    <w:p w:rsidR="00560847" w:rsidRPr="00560847" w:rsidRDefault="00560847" w:rsidP="005608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60847">
        <w:rPr>
          <w:rFonts w:ascii="Times New Roman" w:hAnsi="Times New Roman" w:cs="Times New Roman"/>
          <w:sz w:val="24"/>
          <w:szCs w:val="24"/>
        </w:rPr>
        <w:t>4.4.Дисциплинарная и иная предусмотренная действующим законодательством Российской Федерации ответственность за качество, своевременность и достоверность информационных материалов возлагается на ответственных лиц, согласно пункту 3.5 настоящего Положения.</w:t>
      </w:r>
    </w:p>
    <w:p w:rsidR="00560847" w:rsidRPr="00560847" w:rsidRDefault="00560847" w:rsidP="005608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60847">
        <w:rPr>
          <w:rFonts w:ascii="Times New Roman" w:hAnsi="Times New Roman" w:cs="Times New Roman"/>
          <w:sz w:val="24"/>
          <w:szCs w:val="24"/>
        </w:rPr>
        <w:t>4.5.Порядок привлечения к ответственности сотрудников, обеспечивающих создание и функционирование официального сайта ОУ, устанавливается действующим законодательством Российской Федерации.</w:t>
      </w:r>
    </w:p>
    <w:p w:rsidR="00560847" w:rsidRPr="00560847" w:rsidRDefault="00560847" w:rsidP="00EA6C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847">
        <w:rPr>
          <w:rFonts w:ascii="Times New Roman" w:hAnsi="Times New Roman" w:cs="Times New Roman"/>
          <w:sz w:val="24"/>
          <w:szCs w:val="24"/>
        </w:rPr>
        <w:t>4.6.Сотрудник, ответственный за функционирование сайта ОУ несет ответственность:</w:t>
      </w:r>
    </w:p>
    <w:p w:rsidR="00560847" w:rsidRPr="00560847" w:rsidRDefault="00560847" w:rsidP="00EA6C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847">
        <w:rPr>
          <w:rFonts w:ascii="Times New Roman" w:hAnsi="Times New Roman" w:cs="Times New Roman"/>
          <w:sz w:val="24"/>
          <w:szCs w:val="24"/>
        </w:rPr>
        <w:t>-         за отсутствие на сайте ОУ информации, предусмотренной п. 2.8 настоящего Положения;</w:t>
      </w:r>
    </w:p>
    <w:p w:rsidR="00560847" w:rsidRPr="00560847" w:rsidRDefault="00560847" w:rsidP="00EA6C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847">
        <w:rPr>
          <w:rFonts w:ascii="Times New Roman" w:hAnsi="Times New Roman" w:cs="Times New Roman"/>
          <w:sz w:val="24"/>
          <w:szCs w:val="24"/>
        </w:rPr>
        <w:t>-         за нарушение сроков обновления информации в соответствии с пунктом 3.8 настоящего Положения;</w:t>
      </w:r>
    </w:p>
    <w:p w:rsidR="00560847" w:rsidRPr="00560847" w:rsidRDefault="00560847" w:rsidP="00EA6C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847">
        <w:rPr>
          <w:rFonts w:ascii="Times New Roman" w:hAnsi="Times New Roman" w:cs="Times New Roman"/>
          <w:sz w:val="24"/>
          <w:szCs w:val="24"/>
        </w:rPr>
        <w:lastRenderedPageBreak/>
        <w:t>-         за размещение на сайте ОУ информации, противоречащей пунктам 2.4 и 2.5 настоящего Положения;</w:t>
      </w:r>
    </w:p>
    <w:p w:rsidR="00560847" w:rsidRPr="00560847" w:rsidRDefault="00560847" w:rsidP="00EA6C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847">
        <w:rPr>
          <w:rFonts w:ascii="Times New Roman" w:hAnsi="Times New Roman" w:cs="Times New Roman"/>
          <w:sz w:val="24"/>
          <w:szCs w:val="24"/>
        </w:rPr>
        <w:t>-         за размещение на сайте ОУ информации, не соответствующей действительности.</w:t>
      </w:r>
      <w:r w:rsidRPr="00560847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sectPr w:rsidR="00560847" w:rsidRPr="00560847" w:rsidSect="00560847">
      <w:pgSz w:w="11906" w:h="16838"/>
      <w:pgMar w:top="709" w:right="849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61045"/>
    <w:multiLevelType w:val="multilevel"/>
    <w:tmpl w:val="90044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D07FE2"/>
    <w:multiLevelType w:val="multilevel"/>
    <w:tmpl w:val="CDDE4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099364D"/>
    <w:multiLevelType w:val="multilevel"/>
    <w:tmpl w:val="C3E25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847"/>
    <w:rsid w:val="00306068"/>
    <w:rsid w:val="0034691B"/>
    <w:rsid w:val="00560847"/>
    <w:rsid w:val="00D83DC9"/>
    <w:rsid w:val="00EA6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481666-617E-45F1-BC07-7AD52DF89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0847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608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608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99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aspiysk6.dagschool.com/arhiv_dokumentov.php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ihat\Desktop\&#1057;&#1086;&#1075;&#1083;&#1072;&#1089;&#1086;&#1074;&#1072;&#1085;&#1086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Согласовано</Template>
  <TotalTime>18</TotalTime>
  <Pages>5</Pages>
  <Words>1716</Words>
  <Characters>9787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Salihat</dc:creator>
  <cp:keywords/>
  <dc:description/>
  <cp:lastModifiedBy>Salihat</cp:lastModifiedBy>
  <cp:revision>3</cp:revision>
  <cp:lastPrinted>2018-09-17T09:41:00Z</cp:lastPrinted>
  <dcterms:created xsi:type="dcterms:W3CDTF">2015-02-12T17:16:00Z</dcterms:created>
  <dcterms:modified xsi:type="dcterms:W3CDTF">2018-09-17T09:42:00Z</dcterms:modified>
</cp:coreProperties>
</file>